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0A" w:rsidRDefault="0069460A" w:rsidP="004B0E30">
      <w:pPr>
        <w:pStyle w:val="BodyText"/>
        <w:spacing w:before="150" w:after="150" w:line="315" w:lineRule="atLeast"/>
        <w:jc w:val="center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69460A" w:rsidRDefault="0069460A" w:rsidP="004B0E30">
      <w:pPr>
        <w:pStyle w:val="BodyText"/>
        <w:spacing w:after="0" w:line="32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город Краснодар</w:t>
      </w:r>
      <w:r>
        <w:rPr>
          <w:rFonts w:ascii="Times New Roman" w:hAnsi="Times New Roman"/>
          <w:color w:val="000000"/>
          <w:sz w:val="28"/>
          <w:szCs w:val="28"/>
        </w:rPr>
        <w:br/>
        <w:t>«Детский сад общеразвивающего вида № 57»</w:t>
      </w:r>
    </w:p>
    <w:p w:rsidR="0069460A" w:rsidRDefault="0069460A" w:rsidP="004B0E30">
      <w:pPr>
        <w:pStyle w:val="c15"/>
        <w:shd w:val="clear" w:color="auto" w:fill="FFFFFF"/>
        <w:spacing w:before="0" w:beforeAutospacing="0" w:after="0" w:afterAutospacing="0"/>
        <w:jc w:val="center"/>
      </w:pPr>
    </w:p>
    <w:p w:rsidR="0069460A" w:rsidRDefault="0069460A" w:rsidP="004B0E30">
      <w:pPr>
        <w:pStyle w:val="c15"/>
        <w:shd w:val="clear" w:color="auto" w:fill="FFFFFF"/>
        <w:spacing w:before="0" w:beforeAutospacing="0" w:after="0" w:afterAutospacing="0"/>
        <w:jc w:val="center"/>
      </w:pPr>
    </w:p>
    <w:p w:rsidR="0069460A" w:rsidRDefault="0069460A" w:rsidP="004B0E30">
      <w:pPr>
        <w:pStyle w:val="c15"/>
        <w:shd w:val="clear" w:color="auto" w:fill="FFFFFF"/>
        <w:spacing w:before="0" w:beforeAutospacing="0" w:after="0" w:afterAutospacing="0"/>
        <w:jc w:val="center"/>
      </w:pPr>
    </w:p>
    <w:p w:rsidR="0069460A" w:rsidRDefault="0069460A" w:rsidP="004B0E30">
      <w:pPr>
        <w:pStyle w:val="c15"/>
        <w:shd w:val="clear" w:color="auto" w:fill="FFFFFF"/>
        <w:spacing w:before="0" w:beforeAutospacing="0" w:after="0" w:afterAutospacing="0"/>
        <w:jc w:val="center"/>
      </w:pPr>
    </w:p>
    <w:p w:rsidR="0069460A" w:rsidRDefault="0069460A" w:rsidP="004B0E30">
      <w:pPr>
        <w:pStyle w:val="c15"/>
        <w:shd w:val="clear" w:color="auto" w:fill="FFFFFF"/>
        <w:spacing w:before="0" w:beforeAutospacing="0" w:after="0" w:afterAutospacing="0"/>
        <w:jc w:val="center"/>
      </w:pPr>
    </w:p>
    <w:p w:rsidR="0069460A" w:rsidRDefault="0069460A" w:rsidP="004B0E30">
      <w:pPr>
        <w:pStyle w:val="c15"/>
        <w:shd w:val="clear" w:color="auto" w:fill="FFFFFF"/>
        <w:spacing w:before="0" w:beforeAutospacing="0" w:after="0" w:afterAutospacing="0"/>
        <w:jc w:val="center"/>
      </w:pPr>
    </w:p>
    <w:p w:rsidR="0069460A" w:rsidRDefault="0069460A" w:rsidP="004B0E30">
      <w:pPr>
        <w:pStyle w:val="c15"/>
        <w:shd w:val="clear" w:color="auto" w:fill="FFFFFF"/>
        <w:spacing w:before="0" w:beforeAutospacing="0" w:after="0" w:afterAutospacing="0"/>
        <w:jc w:val="center"/>
      </w:pPr>
    </w:p>
    <w:p w:rsidR="0069460A" w:rsidRDefault="0069460A" w:rsidP="004B0E30">
      <w:pPr>
        <w:pStyle w:val="c15"/>
        <w:shd w:val="clear" w:color="auto" w:fill="FFFFFF"/>
        <w:spacing w:before="0" w:beforeAutospacing="0" w:after="0" w:afterAutospacing="0"/>
        <w:jc w:val="center"/>
      </w:pPr>
    </w:p>
    <w:p w:rsidR="0069460A" w:rsidRPr="00BD66C8" w:rsidRDefault="0069460A" w:rsidP="004B0E30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  <w:r>
        <w:br/>
      </w:r>
      <w:r>
        <w:br/>
      </w:r>
      <w:r w:rsidRPr="00BD66C8">
        <w:rPr>
          <w:rStyle w:val="c2"/>
          <w:b/>
          <w:bCs/>
          <w:color w:val="000000"/>
          <w:sz w:val="48"/>
          <w:szCs w:val="48"/>
        </w:rPr>
        <w:t>Консультация для родителей</w:t>
      </w:r>
    </w:p>
    <w:p w:rsidR="0069460A" w:rsidRPr="00073A71" w:rsidRDefault="0069460A" w:rsidP="004B0E30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</w:p>
    <w:p w:rsidR="0069460A" w:rsidRDefault="0069460A" w:rsidP="004B0E3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4"/>
          <w:szCs w:val="44"/>
        </w:rPr>
      </w:pPr>
      <w:r w:rsidRPr="00073A71">
        <w:rPr>
          <w:rStyle w:val="c2"/>
          <w:b/>
          <w:bCs/>
          <w:color w:val="000000"/>
          <w:sz w:val="44"/>
          <w:szCs w:val="44"/>
        </w:rPr>
        <w:t>«</w:t>
      </w:r>
      <w:r>
        <w:rPr>
          <w:rStyle w:val="c2"/>
          <w:b/>
          <w:bCs/>
          <w:color w:val="000000"/>
          <w:sz w:val="44"/>
          <w:szCs w:val="44"/>
        </w:rPr>
        <w:t xml:space="preserve">Воспитание дисциплины, </w:t>
      </w:r>
    </w:p>
    <w:p w:rsidR="0069460A" w:rsidRPr="00073A71" w:rsidRDefault="0069460A" w:rsidP="004B0E3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4"/>
          <w:szCs w:val="44"/>
        </w:rPr>
      </w:pPr>
      <w:r>
        <w:rPr>
          <w:rStyle w:val="c2"/>
          <w:b/>
          <w:bCs/>
          <w:color w:val="000000"/>
          <w:sz w:val="44"/>
          <w:szCs w:val="44"/>
        </w:rPr>
        <w:t>подготовка к школе</w:t>
      </w:r>
      <w:r w:rsidRPr="00073A71">
        <w:rPr>
          <w:rStyle w:val="c2"/>
          <w:b/>
          <w:bCs/>
          <w:color w:val="000000"/>
          <w:sz w:val="44"/>
          <w:szCs w:val="44"/>
        </w:rPr>
        <w:t>»</w:t>
      </w:r>
    </w:p>
    <w:p w:rsidR="0069460A" w:rsidRDefault="0069460A" w:rsidP="004B0E30">
      <w:pPr>
        <w:pStyle w:val="NormalWeb"/>
        <w:shd w:val="clear" w:color="auto" w:fill="FFFFFF"/>
        <w:spacing w:before="0" w:after="150"/>
        <w:jc w:val="center"/>
      </w:pPr>
      <w:r w:rsidRPr="00073A71">
        <w:rPr>
          <w:sz w:val="44"/>
          <w:szCs w:val="44"/>
        </w:rPr>
        <w:br/>
      </w:r>
    </w:p>
    <w:p w:rsidR="0069460A" w:rsidRDefault="0069460A" w:rsidP="00F06A15">
      <w:pPr>
        <w:pStyle w:val="BodyText"/>
        <w:spacing w:after="0" w:line="328" w:lineRule="auto"/>
      </w:pPr>
    </w:p>
    <w:p w:rsidR="0069460A" w:rsidRDefault="0069460A" w:rsidP="004B0E30">
      <w:pPr>
        <w:pStyle w:val="BodyText"/>
        <w:spacing w:after="0" w:line="328" w:lineRule="auto"/>
        <w:jc w:val="right"/>
      </w:pPr>
    </w:p>
    <w:p w:rsidR="0069460A" w:rsidRDefault="0069460A" w:rsidP="004B0E30">
      <w:pPr>
        <w:pStyle w:val="BodyText"/>
        <w:spacing w:after="0" w:line="328" w:lineRule="auto"/>
        <w:jc w:val="right"/>
      </w:pPr>
    </w:p>
    <w:p w:rsidR="0069460A" w:rsidRDefault="0069460A" w:rsidP="004B0E30">
      <w:pPr>
        <w:pStyle w:val="BodyText"/>
        <w:spacing w:after="0" w:line="328" w:lineRule="auto"/>
        <w:jc w:val="right"/>
      </w:pPr>
    </w:p>
    <w:p w:rsidR="0069460A" w:rsidRDefault="0069460A" w:rsidP="004B0E30">
      <w:pPr>
        <w:pStyle w:val="BodyText"/>
        <w:spacing w:after="0" w:line="328" w:lineRule="auto"/>
        <w:jc w:val="right"/>
      </w:pPr>
    </w:p>
    <w:p w:rsidR="0069460A" w:rsidRDefault="0069460A" w:rsidP="004B0E30">
      <w:pPr>
        <w:pStyle w:val="BodyText"/>
        <w:spacing w:after="0" w:line="328" w:lineRule="auto"/>
        <w:jc w:val="right"/>
      </w:pPr>
    </w:p>
    <w:p w:rsidR="0069460A" w:rsidRDefault="0069460A" w:rsidP="004B0E30">
      <w:pPr>
        <w:pStyle w:val="BodyText"/>
        <w:spacing w:after="0" w:line="328" w:lineRule="auto"/>
        <w:jc w:val="right"/>
      </w:pPr>
    </w:p>
    <w:p w:rsidR="0069460A" w:rsidRDefault="0069460A" w:rsidP="004B0E30">
      <w:pPr>
        <w:pStyle w:val="BodyText"/>
        <w:spacing w:after="0" w:line="328" w:lineRule="auto"/>
        <w:jc w:val="right"/>
      </w:pPr>
    </w:p>
    <w:p w:rsidR="0069460A" w:rsidRDefault="0069460A" w:rsidP="004B0E30">
      <w:pPr>
        <w:pStyle w:val="BodyText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:rsidR="0069460A" w:rsidRDefault="0069460A" w:rsidP="004B0E30">
      <w:pPr>
        <w:pStyle w:val="BodyText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:rsidR="0069460A" w:rsidRDefault="0069460A" w:rsidP="004B0E30">
      <w:pPr>
        <w:pStyle w:val="BodyText"/>
        <w:spacing w:after="0" w:line="328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 xml:space="preserve">    Подготовила:</w:t>
      </w:r>
    </w:p>
    <w:p w:rsidR="0069460A" w:rsidRDefault="0069460A" w:rsidP="00EC31D1">
      <w:pPr>
        <w:pStyle w:val="BodyText"/>
        <w:spacing w:after="200" w:line="328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 xml:space="preserve">            Воспитатель: Нарожнева Ирина Николаевна</w:t>
      </w:r>
    </w:p>
    <w:p w:rsidR="0069460A" w:rsidRDefault="0069460A" w:rsidP="004B0E30">
      <w:pPr>
        <w:pStyle w:val="BodyText"/>
        <w:spacing w:after="200" w:line="328" w:lineRule="auto"/>
        <w:jc w:val="right"/>
        <w:rPr>
          <w:color w:val="000000"/>
        </w:rPr>
      </w:pPr>
    </w:p>
    <w:p w:rsidR="0069460A" w:rsidRPr="00EE08D2" w:rsidRDefault="0069460A" w:rsidP="004B0E30">
      <w:pPr>
        <w:pStyle w:val="BodyText"/>
        <w:spacing w:after="200" w:line="328" w:lineRule="auto"/>
        <w:jc w:val="center"/>
      </w:pPr>
      <w:r>
        <w:rPr>
          <w:rFonts w:ascii="Times New Roman" w:hAnsi="Times New Roman"/>
          <w:color w:val="000000"/>
        </w:rPr>
        <w:t>Октябрь, 2024</w:t>
      </w:r>
    </w:p>
    <w:p w:rsidR="0069460A" w:rsidRPr="006D0609" w:rsidRDefault="0069460A" w:rsidP="006D060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D0609">
        <w:rPr>
          <w:rFonts w:ascii="Times New Roman" w:hAnsi="Times New Roman"/>
          <w:color w:val="000000"/>
          <w:sz w:val="28"/>
          <w:szCs w:val="28"/>
        </w:rPr>
        <w:t xml:space="preserve">Переход от детского сада к школе – важный этап в жизни ребенка. Чтобы этот переход был успешным, важно заранее позаботиться не только о его интеллектуальной подготовке, но и о формировании дисциплины. Именно дисциплина помогает ребенку организоваться, сосредоточиться на заданиях и правильно вести себя в коллективе.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D0609">
        <w:rPr>
          <w:rFonts w:ascii="Times New Roman" w:hAnsi="Times New Roman"/>
          <w:color w:val="000000"/>
          <w:sz w:val="28"/>
          <w:szCs w:val="28"/>
        </w:rPr>
        <w:t>оддержка и участие</w:t>
      </w:r>
      <w:r>
        <w:rPr>
          <w:rFonts w:ascii="Times New Roman" w:hAnsi="Times New Roman"/>
          <w:color w:val="000000"/>
          <w:sz w:val="28"/>
          <w:szCs w:val="28"/>
        </w:rPr>
        <w:t xml:space="preserve"> родителей</w:t>
      </w:r>
      <w:r w:rsidRPr="006D0609">
        <w:rPr>
          <w:rFonts w:ascii="Times New Roman" w:hAnsi="Times New Roman"/>
          <w:color w:val="000000"/>
          <w:sz w:val="28"/>
          <w:szCs w:val="28"/>
        </w:rPr>
        <w:t xml:space="preserve"> в этом процессе очень важны.</w:t>
      </w:r>
    </w:p>
    <w:p w:rsidR="0069460A" w:rsidRPr="006D0609" w:rsidRDefault="0069460A" w:rsidP="006D060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Почему дисциплина важна для будущего школьника?</w:t>
      </w:r>
    </w:p>
    <w:p w:rsidR="0069460A" w:rsidRPr="006D0609" w:rsidRDefault="0069460A" w:rsidP="006D060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D0609">
        <w:rPr>
          <w:rFonts w:ascii="Times New Roman" w:hAnsi="Times New Roman"/>
          <w:color w:val="000000"/>
          <w:sz w:val="28"/>
          <w:szCs w:val="28"/>
        </w:rPr>
        <w:t>Дисциплина – это способность ребенка следовать правилам, контролировать свои действия и понимать последствия своих поступков. Для успешного обучения в школе важно, чтобы ребенок уже обладал базовыми навыками самоорганизации и ответственности.</w:t>
      </w:r>
    </w:p>
    <w:p w:rsidR="0069460A" w:rsidRPr="006D0609" w:rsidRDefault="0069460A" w:rsidP="006D060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D0609">
        <w:rPr>
          <w:rFonts w:ascii="Times New Roman" w:hAnsi="Times New Roman"/>
          <w:color w:val="000000"/>
          <w:sz w:val="28"/>
          <w:szCs w:val="28"/>
        </w:rPr>
        <w:t>Основные аспекты дисциплины:</w:t>
      </w:r>
    </w:p>
    <w:p w:rsidR="0069460A" w:rsidRPr="006D0609" w:rsidRDefault="0069460A" w:rsidP="006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Самоорганизация:</w:t>
      </w:r>
      <w:r w:rsidRPr="006D0609">
        <w:rPr>
          <w:rFonts w:ascii="Times New Roman" w:hAnsi="Times New Roman"/>
          <w:color w:val="000000"/>
          <w:sz w:val="28"/>
          <w:szCs w:val="28"/>
        </w:rPr>
        <w:t> умение планировать свое время, собирать рюкзак, выполнять задания без постоянных напоминаний.</w:t>
      </w:r>
    </w:p>
    <w:p w:rsidR="0069460A" w:rsidRPr="006D0609" w:rsidRDefault="0069460A" w:rsidP="006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Умение сосредоточиться:</w:t>
      </w:r>
      <w:r w:rsidRPr="006D0609">
        <w:rPr>
          <w:rFonts w:ascii="Times New Roman" w:hAnsi="Times New Roman"/>
          <w:color w:val="000000"/>
          <w:sz w:val="28"/>
          <w:szCs w:val="28"/>
        </w:rPr>
        <w:t> способность внимательно слушать учителя и выполнять задания, не отвлекаясь.</w:t>
      </w:r>
    </w:p>
    <w:p w:rsidR="0069460A" w:rsidRPr="006D0609" w:rsidRDefault="0069460A" w:rsidP="006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Следование правилам:</w:t>
      </w:r>
      <w:r w:rsidRPr="006D0609">
        <w:rPr>
          <w:rFonts w:ascii="Times New Roman" w:hAnsi="Times New Roman"/>
          <w:color w:val="000000"/>
          <w:sz w:val="28"/>
          <w:szCs w:val="28"/>
        </w:rPr>
        <w:t> понимание того, что в школе есть определенные нормы поведения, которые нужно соблюдать.</w:t>
      </w:r>
    </w:p>
    <w:p w:rsidR="0069460A" w:rsidRPr="006D0609" w:rsidRDefault="0069460A" w:rsidP="006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Ответственность:</w:t>
      </w:r>
      <w:r w:rsidRPr="006D0609">
        <w:rPr>
          <w:rFonts w:ascii="Times New Roman" w:hAnsi="Times New Roman"/>
          <w:color w:val="000000"/>
          <w:sz w:val="28"/>
          <w:szCs w:val="28"/>
        </w:rPr>
        <w:t> умение принимать решения и отвечать за их результаты.</w:t>
      </w:r>
    </w:p>
    <w:p w:rsidR="0069460A" w:rsidRPr="006D0609" w:rsidRDefault="0069460A" w:rsidP="006D060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</w:t>
      </w: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Как помочь ребенку развить дисциплину?</w:t>
      </w:r>
    </w:p>
    <w:p w:rsidR="0069460A" w:rsidRPr="006D0609" w:rsidRDefault="0069460A" w:rsidP="006D060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D0609">
        <w:rPr>
          <w:rFonts w:ascii="Times New Roman" w:hAnsi="Times New Roman"/>
          <w:color w:val="000000"/>
          <w:sz w:val="28"/>
          <w:szCs w:val="28"/>
        </w:rPr>
        <w:t>Воспитание дисциплины – это процесс, который требует терпения и последовательности. Ниже приведены рекомендации, как можно помочь ребенку развить эти навыки дома.</w:t>
      </w:r>
    </w:p>
    <w:p w:rsidR="0069460A" w:rsidRPr="006D0609" w:rsidRDefault="0069460A" w:rsidP="006D0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Установите четкие правила и распорядок дня.</w:t>
      </w:r>
      <w:r w:rsidRPr="006D0609">
        <w:rPr>
          <w:rFonts w:ascii="Times New Roman" w:hAnsi="Times New Roman"/>
          <w:color w:val="000000"/>
          <w:sz w:val="28"/>
          <w:szCs w:val="28"/>
        </w:rPr>
        <w:br/>
        <w:t>Важно, чтобы у ребенка были четкие и понятные правила поведения, как в повседневной жизни, так и в игре. Домашний распорядок дня помогает ребенку осваивать режим, что будет полезно в школе. Постоянные действия, такие как утренние сборы, время для игр и занятий, помогают детям понимать важность порядка и регулярности.</w:t>
      </w:r>
    </w:p>
    <w:p w:rsidR="0069460A" w:rsidRPr="006D0609" w:rsidRDefault="0069460A" w:rsidP="006D0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Привлекайте ребенка к выполнению домашних обязанностей.</w:t>
      </w:r>
      <w:r w:rsidRPr="006D0609">
        <w:rPr>
          <w:rFonts w:ascii="Times New Roman" w:hAnsi="Times New Roman"/>
          <w:color w:val="000000"/>
          <w:sz w:val="28"/>
          <w:szCs w:val="28"/>
        </w:rPr>
        <w:br/>
        <w:t>Это может быть уборка игрушек, помощь на кухне или уход за своим рабочим местом. Маленькие обязанности учат ребенка ответственности и организованности. Поощряйте его самостоятельность и ответственность за свои действия.</w:t>
      </w:r>
    </w:p>
    <w:p w:rsidR="0069460A" w:rsidRPr="006D0609" w:rsidRDefault="0069460A" w:rsidP="006D0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Создайте условия для выполнения заданий.</w:t>
      </w:r>
      <w:r w:rsidRPr="006D0609">
        <w:rPr>
          <w:rFonts w:ascii="Times New Roman" w:hAnsi="Times New Roman"/>
          <w:color w:val="000000"/>
          <w:sz w:val="28"/>
          <w:szCs w:val="28"/>
        </w:rPr>
        <w:br/>
        <w:t xml:space="preserve">Дома должно быть спокойное и удобное место для выполнения </w:t>
      </w:r>
      <w:r>
        <w:rPr>
          <w:rFonts w:ascii="Times New Roman" w:hAnsi="Times New Roman"/>
          <w:color w:val="000000"/>
          <w:sz w:val="28"/>
          <w:szCs w:val="28"/>
        </w:rPr>
        <w:t>заданий</w:t>
      </w:r>
      <w:r w:rsidRPr="006D0609">
        <w:rPr>
          <w:rFonts w:ascii="Times New Roman" w:hAnsi="Times New Roman"/>
          <w:color w:val="000000"/>
          <w:sz w:val="28"/>
          <w:szCs w:val="28"/>
        </w:rPr>
        <w:t>. Важно, чтобы ребенок понимал: есть время для игр, а есть время для серьезных занятий. Обучение сосредоточению и доведению дела до конца начинается с таких небольших, но важных действий.</w:t>
      </w:r>
    </w:p>
    <w:p w:rsidR="0069460A" w:rsidRPr="006D0609" w:rsidRDefault="0069460A" w:rsidP="00BD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Поощряйте усилия и достижения.</w:t>
      </w:r>
      <w:r w:rsidRPr="006D0609">
        <w:rPr>
          <w:rFonts w:ascii="Times New Roman" w:hAnsi="Times New Roman"/>
          <w:color w:val="000000"/>
          <w:sz w:val="28"/>
          <w:szCs w:val="28"/>
        </w:rPr>
        <w:br/>
        <w:t>Хвалите ребенка за следование правилам, за его старание и выполненные задачи. Это помогает укреплять мотивацию к дисциплине. Поддержка родителей играет ключевую роль в формировании уверенности ребенка в своих силах.</w:t>
      </w:r>
    </w:p>
    <w:p w:rsidR="0069460A" w:rsidRPr="006D0609" w:rsidRDefault="0069460A" w:rsidP="006D0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Играйте в игры с правилами.</w:t>
      </w:r>
      <w:r w:rsidRPr="006D0609">
        <w:rPr>
          <w:rFonts w:ascii="Times New Roman" w:hAnsi="Times New Roman"/>
          <w:color w:val="000000"/>
          <w:sz w:val="28"/>
          <w:szCs w:val="28"/>
        </w:rPr>
        <w:br/>
        <w:t>Настольные игры, спортивные активности или ролевые игры помогут ребенку научиться следовать установленным правилам, ждать своей очереди и развивать самоконтроль. Такие занятия также способствуют развитию внимания и концентрации.</w:t>
      </w:r>
    </w:p>
    <w:p w:rsidR="0069460A" w:rsidRPr="006D0609" w:rsidRDefault="0069460A" w:rsidP="006D060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</w:t>
      </w: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Подготовка к школе: что важно?</w:t>
      </w:r>
    </w:p>
    <w:p w:rsidR="0069460A" w:rsidRPr="006D0609" w:rsidRDefault="0069460A" w:rsidP="006D060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D0609">
        <w:rPr>
          <w:rFonts w:ascii="Times New Roman" w:hAnsi="Times New Roman"/>
          <w:color w:val="000000"/>
          <w:sz w:val="28"/>
          <w:szCs w:val="28"/>
        </w:rPr>
        <w:t>Подготовка к школе – это не только развитие академических знаний, таких как счет или письмо, но и формирование личностных качеств, которые помогут ребенку адаптироваться к новым условиям.</w:t>
      </w:r>
    </w:p>
    <w:p w:rsidR="0069460A" w:rsidRPr="006D0609" w:rsidRDefault="0069460A" w:rsidP="006D0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Развитие учебной мотивации.</w:t>
      </w:r>
      <w:r w:rsidRPr="006D0609">
        <w:rPr>
          <w:rFonts w:ascii="Times New Roman" w:hAnsi="Times New Roman"/>
          <w:color w:val="000000"/>
          <w:sz w:val="28"/>
          <w:szCs w:val="28"/>
        </w:rPr>
        <w:br/>
        <w:t>Важно прививать ребенку интерес к знаниям. Это можно делать через чтение книг, познавательные игры или эксперименты. Обсуждайте с ребенком то, что он узнает, задавайте вопросы, чтобы поддерживать его любопытство и желание учиться.</w:t>
      </w:r>
    </w:p>
    <w:p w:rsidR="0069460A" w:rsidRPr="006D0609" w:rsidRDefault="0069460A" w:rsidP="006D0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Навыки самостоятельности.</w:t>
      </w:r>
      <w:r w:rsidRPr="006D0609">
        <w:rPr>
          <w:rFonts w:ascii="Times New Roman" w:hAnsi="Times New Roman"/>
          <w:color w:val="000000"/>
          <w:sz w:val="28"/>
          <w:szCs w:val="28"/>
        </w:rPr>
        <w:br/>
        <w:t>В школе ребенок будет многое делать сам: одеваться, следить за своими вещами, выполнять задания. Поэтому важно научить его собирать рюкзак, заботиться о своих вещах и организовывать своё рабочее место.</w:t>
      </w:r>
    </w:p>
    <w:p w:rsidR="0069460A" w:rsidRPr="006D0609" w:rsidRDefault="0069460A" w:rsidP="006D0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Навыки общения и работы в коллективе.</w:t>
      </w:r>
      <w:r w:rsidRPr="006D0609">
        <w:rPr>
          <w:rFonts w:ascii="Times New Roman" w:hAnsi="Times New Roman"/>
          <w:color w:val="000000"/>
          <w:sz w:val="28"/>
          <w:szCs w:val="28"/>
        </w:rPr>
        <w:br/>
        <w:t>Школа – это не только место для учебы, но и коллектив, где ребенок будет взаимодействовать с другими детьми и учителями. Помогите ему научиться договариваться, уступать, следовать общим правилам. Это поможет быстрее адаптироваться в новом коллективе.</w:t>
      </w:r>
    </w:p>
    <w:p w:rsidR="0069460A" w:rsidRPr="006D0609" w:rsidRDefault="0069460A" w:rsidP="006D060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</w:t>
      </w:r>
      <w:r w:rsidRPr="006D0609">
        <w:rPr>
          <w:rFonts w:ascii="Times New Roman" w:hAnsi="Times New Roman"/>
          <w:b/>
          <w:bCs/>
          <w:color w:val="000000"/>
          <w:sz w:val="28"/>
          <w:szCs w:val="28"/>
        </w:rPr>
        <w:t>Как справляться с трудностями?</w:t>
      </w:r>
    </w:p>
    <w:p w:rsidR="0069460A" w:rsidRPr="006D0609" w:rsidRDefault="0069460A" w:rsidP="006D060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D0609">
        <w:rPr>
          <w:rFonts w:ascii="Times New Roman" w:hAnsi="Times New Roman"/>
          <w:color w:val="000000"/>
          <w:sz w:val="28"/>
          <w:szCs w:val="28"/>
        </w:rPr>
        <w:t>Не всегда дисциплина формируется легко, и это нормально. Если ребенок сталкивается с трудностями, важно сохранять спокойствие и терпение. Вместо наказания за несоблюдение правил лучше обсудить с ребенком, почему они важны, и вместе найти решение. Постепенное воспитание дисциплины требует времени, но ваши усилия обязательно принесут результат.</w:t>
      </w:r>
    </w:p>
    <w:p w:rsidR="0069460A" w:rsidRPr="006D0609" w:rsidRDefault="0069460A" w:rsidP="006D060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D0609">
        <w:rPr>
          <w:rFonts w:ascii="Times New Roman" w:hAnsi="Times New Roman"/>
          <w:color w:val="000000"/>
          <w:sz w:val="28"/>
          <w:szCs w:val="28"/>
        </w:rPr>
        <w:t>Воспитание дисциплины – это процесс, в котором ключевую роль играют родители. Ваш пример, поддержка и участие помогут ребенку лучше подготовиться к школе, стать более уверенным в себе и успешным в будущем. Начав формировать эти важные качества с дошкольного возраста, вы поможете своему ребенку плавно перейти к новому этапу его жизни – школьному обучению.</w:t>
      </w:r>
    </w:p>
    <w:p w:rsidR="0069460A" w:rsidRPr="006D0609" w:rsidRDefault="0069460A" w:rsidP="006D0609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9460A" w:rsidRPr="006D0609" w:rsidSect="00AA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7940"/>
    <w:multiLevelType w:val="multilevel"/>
    <w:tmpl w:val="BA2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15F12"/>
    <w:multiLevelType w:val="multilevel"/>
    <w:tmpl w:val="1E40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B87E0A"/>
    <w:multiLevelType w:val="multilevel"/>
    <w:tmpl w:val="4D1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3E9"/>
    <w:rsid w:val="00073A71"/>
    <w:rsid w:val="00084FAA"/>
    <w:rsid w:val="0017428A"/>
    <w:rsid w:val="00232A89"/>
    <w:rsid w:val="004B0E30"/>
    <w:rsid w:val="0069460A"/>
    <w:rsid w:val="006D0609"/>
    <w:rsid w:val="00995B0D"/>
    <w:rsid w:val="00AA0737"/>
    <w:rsid w:val="00B463E9"/>
    <w:rsid w:val="00BD66C8"/>
    <w:rsid w:val="00EC31D1"/>
    <w:rsid w:val="00EE08D2"/>
    <w:rsid w:val="00F0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?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37"/>
    <w:pPr>
      <w:spacing w:after="160" w:line="259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D0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D0609"/>
    <w:rPr>
      <w:rFonts w:cs="Times New Roman"/>
      <w:b/>
      <w:bCs/>
    </w:rPr>
  </w:style>
  <w:style w:type="paragraph" w:customStyle="1" w:styleId="c15">
    <w:name w:val="c15"/>
    <w:basedOn w:val="Normal"/>
    <w:uiPriority w:val="99"/>
    <w:rsid w:val="004B0E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4B0E30"/>
    <w:rPr>
      <w:rFonts w:cs="Times New Roman"/>
    </w:rPr>
  </w:style>
  <w:style w:type="paragraph" w:customStyle="1" w:styleId="c19">
    <w:name w:val="c19"/>
    <w:basedOn w:val="Normal"/>
    <w:uiPriority w:val="99"/>
    <w:rsid w:val="004B0E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B0E30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0E30"/>
    <w:rPr>
      <w:rFonts w:ascii="Liberation Serif" w:eastAsia="NSimSun" w:hAnsi="Liberation Serif" w:cs="Arial"/>
      <w:kern w:val="3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</Pages>
  <Words>730</Words>
  <Characters>4165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Филиченко</dc:creator>
  <cp:keywords/>
  <dc:description/>
  <cp:lastModifiedBy>Владислав</cp:lastModifiedBy>
  <cp:revision>5</cp:revision>
  <dcterms:created xsi:type="dcterms:W3CDTF">2024-10-07T21:33:00Z</dcterms:created>
  <dcterms:modified xsi:type="dcterms:W3CDTF">2024-10-09T17:34:00Z</dcterms:modified>
</cp:coreProperties>
</file>