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333" w:rsidRDefault="003D0333" w:rsidP="00F279C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4"/>
          <w:szCs w:val="24"/>
        </w:rPr>
      </w:pPr>
      <w:r w:rsidRPr="00346F99">
        <w:rPr>
          <w:rFonts w:ascii="Times New Roman CYR" w:hAnsi="Times New Roman CYR" w:cs="Times New Roman CYR"/>
          <w:sz w:val="24"/>
          <w:szCs w:val="24"/>
        </w:rPr>
        <w:t>Заведующе</w:t>
      </w:r>
      <w:r>
        <w:rPr>
          <w:rFonts w:ascii="Times New Roman CYR" w:hAnsi="Times New Roman CYR" w:cs="Times New Roman CYR"/>
          <w:sz w:val="24"/>
          <w:szCs w:val="24"/>
        </w:rPr>
        <w:t>му</w:t>
      </w:r>
      <w:r w:rsidRPr="00346F99">
        <w:rPr>
          <w:rFonts w:ascii="Times New Roman CYR" w:hAnsi="Times New Roman CYR" w:cs="Times New Roman CYR"/>
          <w:sz w:val="24"/>
          <w:szCs w:val="24"/>
        </w:rPr>
        <w:t xml:space="preserve"> МБДОУ МО </w:t>
      </w:r>
    </w:p>
    <w:p w:rsidR="003D0333" w:rsidRPr="00346F99" w:rsidRDefault="003D0333" w:rsidP="00F279C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4"/>
          <w:szCs w:val="24"/>
        </w:rPr>
      </w:pPr>
      <w:r w:rsidRPr="00346F99">
        <w:rPr>
          <w:rFonts w:ascii="Times New Roman CYR" w:hAnsi="Times New Roman CYR" w:cs="Times New Roman CYR"/>
          <w:sz w:val="24"/>
          <w:szCs w:val="24"/>
        </w:rPr>
        <w:t>г. Краснодар «Детский сад № 57»                                                                                    Д.М. Плохой</w:t>
      </w:r>
    </w:p>
    <w:p w:rsidR="003D0333" w:rsidRDefault="003D0333" w:rsidP="00F279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3D0333" w:rsidRDefault="003D0333" w:rsidP="00F279C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 __________________________________________</w:t>
      </w:r>
    </w:p>
    <w:p w:rsidR="003D0333" w:rsidRDefault="003D0333" w:rsidP="00F279C9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Ф.и.о. полностью</w:t>
      </w:r>
    </w:p>
    <w:p w:rsidR="003D0333" w:rsidRDefault="003D0333" w:rsidP="00F279C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Проживающего (ей) по адресу: _______________</w:t>
      </w:r>
    </w:p>
    <w:p w:rsidR="003D0333" w:rsidRDefault="003D0333" w:rsidP="00F279C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:rsidR="003D0333" w:rsidRDefault="003D0333" w:rsidP="00F279C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:rsidR="003D0333" w:rsidRDefault="003D0333" w:rsidP="00F279C9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адрес полностью</w:t>
      </w:r>
    </w:p>
    <w:p w:rsidR="003D0333" w:rsidRDefault="003D0333" w:rsidP="00F279C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телефоны: ________________________________</w:t>
      </w:r>
    </w:p>
    <w:p w:rsidR="003D0333" w:rsidRDefault="003D0333" w:rsidP="00F279C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:rsidR="003D0333" w:rsidRDefault="003D0333" w:rsidP="00F279C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паспорт _______________ № _________________</w:t>
      </w:r>
    </w:p>
    <w:p w:rsidR="003D0333" w:rsidRDefault="003D0333" w:rsidP="00F279C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выдан ____________________________________</w:t>
      </w:r>
    </w:p>
    <w:p w:rsidR="003D0333" w:rsidRDefault="003D0333" w:rsidP="00F279C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:rsidR="003D0333" w:rsidRDefault="003D0333" w:rsidP="00F279C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:rsidR="003D0333" w:rsidRDefault="003D0333" w:rsidP="00F279C9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дата выдачи</w:t>
      </w:r>
    </w:p>
    <w:p w:rsidR="003D0333" w:rsidRDefault="003D0333" w:rsidP="00F27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3D0333" w:rsidRDefault="003D0333" w:rsidP="00F27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3D0333" w:rsidRPr="00593412" w:rsidRDefault="003D0333" w:rsidP="00F279C9">
      <w:pPr>
        <w:keepNext/>
        <w:spacing w:after="0" w:line="240" w:lineRule="auto"/>
        <w:ind w:right="-284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3412">
        <w:rPr>
          <w:rFonts w:ascii="Times New Roman" w:hAnsi="Times New Roman"/>
          <w:b/>
          <w:sz w:val="28"/>
          <w:szCs w:val="28"/>
        </w:rPr>
        <w:t>Заявление</w:t>
      </w:r>
    </w:p>
    <w:p w:rsidR="003D0333" w:rsidRPr="00593412" w:rsidRDefault="003D0333" w:rsidP="00F279C9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 w:rsidRPr="00593412">
        <w:rPr>
          <w:rFonts w:ascii="Times New Roman" w:hAnsi="Times New Roman"/>
          <w:b/>
          <w:sz w:val="28"/>
          <w:szCs w:val="28"/>
        </w:rPr>
        <w:t xml:space="preserve"> </w:t>
      </w:r>
      <w:r w:rsidRPr="00593412">
        <w:rPr>
          <w:rFonts w:ascii="Times New Roman" w:hAnsi="Times New Roman"/>
          <w:b/>
          <w:sz w:val="28"/>
          <w:szCs w:val="28"/>
        </w:rPr>
        <w:tab/>
      </w:r>
    </w:p>
    <w:p w:rsidR="003D0333" w:rsidRDefault="003D0333" w:rsidP="00F279C9">
      <w:pPr>
        <w:spacing w:after="0" w:line="240" w:lineRule="auto"/>
        <w:ind w:right="-284" w:firstLine="284"/>
        <w:jc w:val="both"/>
        <w:rPr>
          <w:rFonts w:ascii="Times New Roman" w:hAnsi="Times New Roman"/>
          <w:sz w:val="28"/>
          <w:szCs w:val="28"/>
        </w:rPr>
      </w:pPr>
      <w:r w:rsidRPr="00593412">
        <w:rPr>
          <w:rFonts w:ascii="Times New Roman" w:hAnsi="Times New Roman"/>
          <w:sz w:val="28"/>
          <w:szCs w:val="28"/>
        </w:rPr>
        <w:t xml:space="preserve">Прошу Вас вернуть излишне оплаченные денежные средства по родительской плате за </w:t>
      </w:r>
      <w:r>
        <w:rPr>
          <w:rFonts w:ascii="Times New Roman" w:hAnsi="Times New Roman"/>
          <w:sz w:val="28"/>
          <w:szCs w:val="28"/>
        </w:rPr>
        <w:t xml:space="preserve">присмотр и уход за </w:t>
      </w:r>
      <w:r w:rsidRPr="00593412"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</w:rPr>
        <w:t>им</w:t>
      </w:r>
      <w:r w:rsidRPr="00593412">
        <w:rPr>
          <w:rFonts w:ascii="Times New Roman" w:hAnsi="Times New Roman"/>
          <w:sz w:val="28"/>
          <w:szCs w:val="28"/>
        </w:rPr>
        <w:t xml:space="preserve"> ребенк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593412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_______</w:t>
      </w:r>
    </w:p>
    <w:p w:rsidR="003D0333" w:rsidRDefault="003D0333" w:rsidP="00F279C9">
      <w:pPr>
        <w:spacing w:after="0" w:line="240" w:lineRule="auto"/>
        <w:ind w:right="-284" w:firstLine="284"/>
        <w:jc w:val="both"/>
        <w:rPr>
          <w:rFonts w:ascii="Times New Roman" w:hAnsi="Times New Roman"/>
          <w:sz w:val="24"/>
          <w:szCs w:val="24"/>
        </w:rPr>
      </w:pPr>
      <w:r w:rsidRPr="00593412">
        <w:rPr>
          <w:rFonts w:ascii="Times New Roman" w:hAnsi="Times New Roman"/>
          <w:sz w:val="24"/>
          <w:szCs w:val="24"/>
        </w:rPr>
        <w:t xml:space="preserve"> </w:t>
      </w:r>
    </w:p>
    <w:p w:rsidR="003D0333" w:rsidRDefault="003D0333" w:rsidP="00F279C9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59341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__,</w:t>
      </w:r>
    </w:p>
    <w:p w:rsidR="003D0333" w:rsidRDefault="003D0333" w:rsidP="00F279C9">
      <w:pPr>
        <w:spacing w:after="0" w:line="240" w:lineRule="auto"/>
        <w:ind w:right="-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r w:rsidRPr="00593412">
        <w:rPr>
          <w:rFonts w:ascii="Times New Roman" w:hAnsi="Times New Roman"/>
          <w:sz w:val="20"/>
          <w:szCs w:val="20"/>
        </w:rPr>
        <w:t>(Фамилия, имя, отчество ребенка, дата рождения)</w:t>
      </w:r>
    </w:p>
    <w:p w:rsidR="003D0333" w:rsidRPr="00593412" w:rsidRDefault="003D0333" w:rsidP="00F279C9">
      <w:pPr>
        <w:spacing w:after="0" w:line="240" w:lineRule="auto"/>
        <w:ind w:right="-284"/>
        <w:jc w:val="both"/>
        <w:rPr>
          <w:rFonts w:ascii="Times New Roman" w:hAnsi="Times New Roman"/>
          <w:sz w:val="20"/>
          <w:szCs w:val="20"/>
        </w:rPr>
      </w:pPr>
    </w:p>
    <w:p w:rsidR="003D0333" w:rsidRPr="00593412" w:rsidRDefault="003D0333" w:rsidP="00F279C9">
      <w:pPr>
        <w:spacing w:after="0" w:line="240" w:lineRule="auto"/>
        <w:ind w:right="-284"/>
        <w:jc w:val="both"/>
        <w:rPr>
          <w:rFonts w:ascii="Times New Roman" w:hAnsi="Times New Roman"/>
          <w:sz w:val="20"/>
          <w:szCs w:val="20"/>
        </w:rPr>
      </w:pPr>
      <w:r w:rsidRPr="00593412">
        <w:rPr>
          <w:rFonts w:ascii="Times New Roman" w:hAnsi="Times New Roman"/>
          <w:sz w:val="28"/>
          <w:szCs w:val="28"/>
        </w:rPr>
        <w:t>который в соответстви</w:t>
      </w:r>
      <w:r>
        <w:rPr>
          <w:rFonts w:ascii="Times New Roman" w:hAnsi="Times New Roman"/>
          <w:sz w:val="28"/>
          <w:szCs w:val="28"/>
        </w:rPr>
        <w:t xml:space="preserve">е с Приказом об отчислении из ДОО                                     от «___» ____________ 202___ г.  за № _____ и </w:t>
      </w:r>
      <w:r w:rsidRPr="00593412">
        <w:rPr>
          <w:rFonts w:ascii="Times New Roman" w:hAnsi="Times New Roman"/>
          <w:sz w:val="28"/>
          <w:szCs w:val="28"/>
        </w:rPr>
        <w:t xml:space="preserve"> табелем учета посещаемости детей выбыл из   М</w:t>
      </w:r>
      <w:r>
        <w:rPr>
          <w:rFonts w:ascii="Times New Roman" w:hAnsi="Times New Roman"/>
          <w:sz w:val="28"/>
          <w:szCs w:val="28"/>
        </w:rPr>
        <w:t>Б</w:t>
      </w:r>
      <w:r w:rsidRPr="00593412">
        <w:rPr>
          <w:rFonts w:ascii="Times New Roman" w:hAnsi="Times New Roman"/>
          <w:sz w:val="28"/>
          <w:szCs w:val="28"/>
        </w:rPr>
        <w:t xml:space="preserve">ДОУ МО г. Краснодар «Детский сад № 57»,  </w:t>
      </w: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3D0333" w:rsidRPr="00593412" w:rsidRDefault="003D0333" w:rsidP="00F279C9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93412">
        <w:rPr>
          <w:rFonts w:ascii="Times New Roman" w:hAnsi="Times New Roman"/>
          <w:sz w:val="28"/>
          <w:szCs w:val="28"/>
        </w:rPr>
        <w:t xml:space="preserve"> размере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3412">
        <w:rPr>
          <w:rFonts w:ascii="Times New Roman" w:hAnsi="Times New Roman"/>
          <w:sz w:val="28"/>
          <w:szCs w:val="28"/>
        </w:rPr>
        <w:t>___________________________________________________________  ____________________________________________________________________,</w:t>
      </w:r>
    </w:p>
    <w:p w:rsidR="003D0333" w:rsidRPr="00593412" w:rsidRDefault="003D0333" w:rsidP="00F279C9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593412">
        <w:rPr>
          <w:rFonts w:ascii="Times New Roman" w:hAnsi="Times New Roman"/>
          <w:sz w:val="28"/>
          <w:szCs w:val="28"/>
        </w:rPr>
        <w:t>на следующие реквизиты:</w:t>
      </w:r>
    </w:p>
    <w:p w:rsidR="003D0333" w:rsidRPr="00593412" w:rsidRDefault="003D0333" w:rsidP="00F279C9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593412">
        <w:rPr>
          <w:rFonts w:ascii="Times New Roman" w:hAnsi="Times New Roman"/>
          <w:sz w:val="28"/>
          <w:szCs w:val="28"/>
        </w:rPr>
        <w:t>№ лицевого счета ПАО Сбербанк_______________________________________</w:t>
      </w:r>
    </w:p>
    <w:p w:rsidR="003D0333" w:rsidRDefault="003D0333" w:rsidP="00F279C9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593412">
        <w:rPr>
          <w:rFonts w:ascii="Times New Roman" w:hAnsi="Times New Roman"/>
          <w:sz w:val="28"/>
          <w:szCs w:val="28"/>
        </w:rPr>
        <w:t>№ отделения банка ___________________________________________________</w:t>
      </w:r>
    </w:p>
    <w:p w:rsidR="003D0333" w:rsidRPr="00593412" w:rsidRDefault="003D0333" w:rsidP="00F279C9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БИК ________________________________________________________________</w:t>
      </w:r>
    </w:p>
    <w:p w:rsidR="003D0333" w:rsidRPr="00593412" w:rsidRDefault="003D0333" w:rsidP="00F279C9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3D0333" w:rsidRPr="00593412" w:rsidRDefault="003D0333" w:rsidP="00F279C9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593412">
        <w:rPr>
          <w:rFonts w:ascii="Times New Roman" w:hAnsi="Times New Roman"/>
          <w:sz w:val="28"/>
          <w:szCs w:val="28"/>
        </w:rPr>
        <w:t xml:space="preserve"> К заявлению прилагаю:</w:t>
      </w:r>
    </w:p>
    <w:p w:rsidR="003D0333" w:rsidRPr="00593412" w:rsidRDefault="003D0333" w:rsidP="00F279C9">
      <w:pPr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/>
          <w:sz w:val="28"/>
          <w:szCs w:val="28"/>
          <w:u w:val="single"/>
        </w:rPr>
      </w:pPr>
      <w:r w:rsidRPr="00593412">
        <w:rPr>
          <w:rFonts w:ascii="Times New Roman" w:hAnsi="Times New Roman"/>
          <w:sz w:val="28"/>
          <w:szCs w:val="28"/>
        </w:rPr>
        <w:t>Копию паспорта родителя (законного представителя)</w:t>
      </w:r>
      <w:r w:rsidRPr="00593412">
        <w:rPr>
          <w:rFonts w:ascii="Times New Roman" w:hAnsi="Times New Roman"/>
          <w:sz w:val="28"/>
          <w:szCs w:val="28"/>
          <w:u w:val="single"/>
        </w:rPr>
        <w:t xml:space="preserve">   </w:t>
      </w:r>
    </w:p>
    <w:p w:rsidR="003D0333" w:rsidRPr="00593412" w:rsidRDefault="003D0333" w:rsidP="00F279C9">
      <w:pPr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593412">
        <w:rPr>
          <w:rFonts w:ascii="Times New Roman" w:hAnsi="Times New Roman"/>
          <w:sz w:val="28"/>
          <w:szCs w:val="28"/>
        </w:rPr>
        <w:t xml:space="preserve">Копию реквизитов лицевого счета </w:t>
      </w:r>
    </w:p>
    <w:p w:rsidR="003D0333" w:rsidRPr="00593412" w:rsidRDefault="003D0333" w:rsidP="00F279C9">
      <w:pPr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593412">
        <w:rPr>
          <w:rFonts w:ascii="Times New Roman" w:hAnsi="Times New Roman"/>
          <w:sz w:val="28"/>
          <w:szCs w:val="28"/>
        </w:rPr>
        <w:t>Копию свидетельства о рождении ребенка</w:t>
      </w:r>
    </w:p>
    <w:p w:rsidR="003D0333" w:rsidRPr="00593412" w:rsidRDefault="003D0333" w:rsidP="00F279C9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3D0333" w:rsidRPr="00593412" w:rsidRDefault="003D0333" w:rsidP="00F279C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93412">
        <w:rPr>
          <w:rFonts w:ascii="Times New Roman" w:hAnsi="Times New Roman"/>
          <w:sz w:val="28"/>
          <w:szCs w:val="28"/>
          <w:u w:val="single"/>
        </w:rPr>
        <w:t xml:space="preserve">             </w:t>
      </w:r>
    </w:p>
    <w:p w:rsidR="003D0333" w:rsidRDefault="003D0333" w:rsidP="00F279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0333" w:rsidRDefault="003D0333" w:rsidP="00F279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3412">
        <w:rPr>
          <w:rFonts w:ascii="Times New Roman" w:hAnsi="Times New Roman"/>
          <w:sz w:val="28"/>
          <w:szCs w:val="28"/>
        </w:rPr>
        <w:t xml:space="preserve">«___»______________20____г.                                </w:t>
      </w:r>
      <w:r>
        <w:rPr>
          <w:rFonts w:ascii="Times New Roman" w:hAnsi="Times New Roman"/>
          <w:sz w:val="28"/>
          <w:szCs w:val="28"/>
        </w:rPr>
        <w:t>_________ / ___________</w:t>
      </w:r>
      <w:r w:rsidRPr="00593412">
        <w:rPr>
          <w:rFonts w:ascii="Times New Roman" w:hAnsi="Times New Roman"/>
          <w:sz w:val="28"/>
          <w:szCs w:val="28"/>
        </w:rPr>
        <w:t xml:space="preserve">__  </w:t>
      </w:r>
    </w:p>
    <w:p w:rsidR="003D0333" w:rsidRPr="00593412" w:rsidRDefault="003D0333" w:rsidP="00F279C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593412">
        <w:rPr>
          <w:rFonts w:ascii="Times New Roman" w:hAnsi="Times New Roman"/>
          <w:sz w:val="20"/>
          <w:szCs w:val="20"/>
        </w:rPr>
        <w:t xml:space="preserve">Дата                     </w:t>
      </w:r>
      <w:r w:rsidRPr="00BA093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</w:t>
      </w:r>
      <w:r w:rsidRPr="00593412">
        <w:rPr>
          <w:rFonts w:ascii="Times New Roman" w:hAnsi="Times New Roman"/>
          <w:sz w:val="20"/>
          <w:szCs w:val="20"/>
        </w:rPr>
        <w:t>подпись</w:t>
      </w:r>
      <w:r w:rsidRPr="00BA0935">
        <w:rPr>
          <w:rFonts w:ascii="Times New Roman" w:hAnsi="Times New Roman"/>
          <w:sz w:val="20"/>
          <w:szCs w:val="20"/>
        </w:rPr>
        <w:t xml:space="preserve"> / расшифровка</w:t>
      </w:r>
      <w:r w:rsidRPr="00593412">
        <w:rPr>
          <w:rFonts w:ascii="Times New Roman" w:hAnsi="Times New Roman"/>
          <w:sz w:val="20"/>
          <w:szCs w:val="20"/>
        </w:rPr>
        <w:t xml:space="preserve">                </w:t>
      </w:r>
    </w:p>
    <w:p w:rsidR="003D0333" w:rsidRPr="00593412" w:rsidRDefault="003D0333" w:rsidP="00F279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0333" w:rsidRPr="00593412" w:rsidRDefault="003D0333" w:rsidP="00F279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0333" w:rsidRPr="00593412" w:rsidRDefault="003D0333" w:rsidP="00F279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0333" w:rsidRDefault="003D0333" w:rsidP="00E644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3D0333" w:rsidRDefault="003D0333" w:rsidP="003A17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3D0333" w:rsidRDefault="003D0333" w:rsidP="003D297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Заведующему МБДОУ МО г. Краснодар </w:t>
      </w:r>
    </w:p>
    <w:p w:rsidR="003D0333" w:rsidRDefault="003D0333" w:rsidP="003D297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«Детский сад № 57»                                                                                    Д.М. Плохой</w:t>
      </w:r>
    </w:p>
    <w:p w:rsidR="003D0333" w:rsidRDefault="003D0333" w:rsidP="003D29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3D0333" w:rsidRDefault="003D0333" w:rsidP="003D297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 __________________________________________</w:t>
      </w:r>
    </w:p>
    <w:p w:rsidR="003D0333" w:rsidRDefault="003D0333" w:rsidP="003D297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Ф.и.о. полностью</w:t>
      </w:r>
    </w:p>
    <w:p w:rsidR="003D0333" w:rsidRDefault="003D0333" w:rsidP="003D297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Проживающего (ей) по адресу: _______________</w:t>
      </w:r>
    </w:p>
    <w:p w:rsidR="003D0333" w:rsidRDefault="003D0333" w:rsidP="003D297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:rsidR="003D0333" w:rsidRDefault="003D0333" w:rsidP="003D297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:rsidR="003D0333" w:rsidRDefault="003D0333" w:rsidP="003D297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адрес полностью</w:t>
      </w:r>
    </w:p>
    <w:p w:rsidR="003D0333" w:rsidRDefault="003D0333" w:rsidP="003D297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3D0333" w:rsidRDefault="003D0333" w:rsidP="003D297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телефоны: ________________________________</w:t>
      </w:r>
    </w:p>
    <w:p w:rsidR="003D0333" w:rsidRDefault="003D0333" w:rsidP="003D297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:rsidR="003D0333" w:rsidRDefault="003D0333" w:rsidP="003D297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паспорт _______________ № _________________</w:t>
      </w:r>
    </w:p>
    <w:p w:rsidR="003D0333" w:rsidRDefault="003D0333" w:rsidP="003D297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выдан ____________________________________</w:t>
      </w:r>
    </w:p>
    <w:p w:rsidR="003D0333" w:rsidRDefault="003D0333" w:rsidP="003D297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:rsidR="003D0333" w:rsidRDefault="003D0333" w:rsidP="003D297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:rsidR="003D0333" w:rsidRDefault="003D0333" w:rsidP="003D297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дата выдачи</w:t>
      </w:r>
    </w:p>
    <w:p w:rsidR="003D0333" w:rsidRDefault="003D0333" w:rsidP="003D29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3D0333" w:rsidRDefault="003D0333" w:rsidP="00D376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3D0333" w:rsidRDefault="003D0333" w:rsidP="00D376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3D0333" w:rsidRDefault="003D0333" w:rsidP="00D376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ЗАЯВЛЕНИЕ</w:t>
      </w:r>
    </w:p>
    <w:p w:rsidR="003D0333" w:rsidRDefault="003D0333" w:rsidP="00D376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</w:t>
      </w:r>
    </w:p>
    <w:p w:rsidR="003D0333" w:rsidRDefault="003D0333" w:rsidP="00D376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3D0333" w:rsidRDefault="003D0333" w:rsidP="00D376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</w:t>
      </w:r>
    </w:p>
    <w:p w:rsidR="003D0333" w:rsidRDefault="003D0333" w:rsidP="00FB03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</w:t>
      </w:r>
      <w:r w:rsidRPr="00FB03DD">
        <w:rPr>
          <w:rFonts w:ascii="Times New Roman CYR" w:hAnsi="Times New Roman CYR" w:cs="Times New Roman CYR"/>
          <w:sz w:val="28"/>
          <w:szCs w:val="28"/>
        </w:rPr>
        <w:t xml:space="preserve">Прошу </w:t>
      </w:r>
      <w:r>
        <w:rPr>
          <w:rFonts w:ascii="Times New Roman CYR" w:hAnsi="Times New Roman CYR" w:cs="Times New Roman CYR"/>
          <w:sz w:val="28"/>
          <w:szCs w:val="28"/>
        </w:rPr>
        <w:t xml:space="preserve">произвести возврат по родительской оплате  </w:t>
      </w:r>
      <w:r w:rsidRPr="00FB03DD">
        <w:rPr>
          <w:rFonts w:ascii="Times New Roman CYR" w:hAnsi="Times New Roman CYR" w:cs="Times New Roman CYR"/>
          <w:sz w:val="28"/>
          <w:szCs w:val="28"/>
        </w:rPr>
        <w:t>в сумме</w:t>
      </w:r>
      <w:r>
        <w:rPr>
          <w:rFonts w:ascii="Times New Roman CYR" w:hAnsi="Times New Roman CYR" w:cs="Times New Roman CYR"/>
          <w:sz w:val="28"/>
          <w:szCs w:val="28"/>
        </w:rPr>
        <w:t xml:space="preserve"> _________________________________________________________________</w:t>
      </w:r>
      <w:r w:rsidRPr="00FB03DD">
        <w:rPr>
          <w:rFonts w:ascii="Times New Roman CYR" w:hAnsi="Times New Roman CYR" w:cs="Times New Roman CYR"/>
          <w:sz w:val="28"/>
          <w:szCs w:val="28"/>
        </w:rPr>
        <w:t xml:space="preserve"> ________________________________________ части родительской платы за </w:t>
      </w:r>
      <w:r>
        <w:rPr>
          <w:rFonts w:ascii="Times New Roman CYR" w:hAnsi="Times New Roman CYR" w:cs="Times New Roman CYR"/>
          <w:sz w:val="28"/>
          <w:szCs w:val="28"/>
        </w:rPr>
        <w:t>присмотр и уход 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FB03DD">
        <w:rPr>
          <w:rFonts w:ascii="Times New Roman CYR" w:hAnsi="Times New Roman CYR" w:cs="Times New Roman CYR"/>
          <w:sz w:val="28"/>
          <w:szCs w:val="28"/>
        </w:rPr>
        <w:t xml:space="preserve"> выбывшего ребенка (детей) в муниципальном бюджетном образовательном учреждении муниципального образования город Краснодар  «Детский сад № 57»</w:t>
      </w:r>
      <w:r>
        <w:rPr>
          <w:rFonts w:ascii="Times New Roman CYR" w:hAnsi="Times New Roman CYR" w:cs="Times New Roman CYR"/>
          <w:sz w:val="24"/>
          <w:szCs w:val="24"/>
        </w:rPr>
        <w:t xml:space="preserve"> _____________________________________________________________________________</w:t>
      </w:r>
    </w:p>
    <w:p w:rsidR="003D0333" w:rsidRPr="00EB2547" w:rsidRDefault="003D0333" w:rsidP="00DD55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</w:t>
      </w:r>
      <w:r w:rsidRPr="00EB2547">
        <w:rPr>
          <w:rFonts w:ascii="Times New Roman CYR" w:hAnsi="Times New Roman CYR" w:cs="Times New Roman CYR"/>
        </w:rPr>
        <w:t>(Ф.И.О. ребенка, дата рождения)</w:t>
      </w:r>
    </w:p>
    <w:p w:rsidR="003D0333" w:rsidRDefault="003D0333" w:rsidP="00DD55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перечислить указанные средства на лицевой счет </w:t>
      </w:r>
      <w:r w:rsidRPr="00B32CF7">
        <w:rPr>
          <w:rFonts w:ascii="Times New Roman CYR" w:hAnsi="Times New Roman CYR" w:cs="Times New Roman CYR"/>
          <w:sz w:val="28"/>
          <w:szCs w:val="28"/>
        </w:rPr>
        <w:t>ребёнка</w:t>
      </w:r>
      <w:r>
        <w:rPr>
          <w:rFonts w:ascii="Times New Roman CYR" w:hAnsi="Times New Roman CYR" w:cs="Times New Roman CYR"/>
          <w:sz w:val="24"/>
          <w:szCs w:val="24"/>
        </w:rPr>
        <w:t xml:space="preserve"> ___________________________________________________________________, </w:t>
      </w:r>
    </w:p>
    <w:p w:rsidR="003D0333" w:rsidRDefault="003D0333" w:rsidP="00D376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</w:t>
      </w:r>
      <w:r w:rsidRPr="00EB2547">
        <w:rPr>
          <w:rFonts w:ascii="Times New Roman CYR" w:hAnsi="Times New Roman CYR" w:cs="Times New Roman CYR"/>
        </w:rPr>
        <w:t>(Ф.И.О. ребенка, дата рождения)</w:t>
      </w:r>
    </w:p>
    <w:p w:rsidR="003D0333" w:rsidRPr="00FB03DD" w:rsidRDefault="003D0333" w:rsidP="00D376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посещающий  (ая)__________________________группу.</w:t>
      </w:r>
    </w:p>
    <w:p w:rsidR="003D0333" w:rsidRDefault="003D0333" w:rsidP="00D376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D0333" w:rsidRDefault="003D0333" w:rsidP="00D376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</w:t>
      </w:r>
    </w:p>
    <w:p w:rsidR="003D0333" w:rsidRDefault="003D0333" w:rsidP="00D37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D0333" w:rsidRDefault="003D0333" w:rsidP="00D37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3D0333" w:rsidRDefault="003D0333" w:rsidP="00D37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3D0333" w:rsidRDefault="003D0333" w:rsidP="00D37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3D0333" w:rsidRDefault="003D0333" w:rsidP="00D37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3D0333" w:rsidRDefault="003D0333" w:rsidP="00D37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3D0333" w:rsidRDefault="003D0333" w:rsidP="00D37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3D0333" w:rsidRDefault="003D0333" w:rsidP="00D37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                       __________________________        ___________________________</w:t>
      </w:r>
    </w:p>
    <w:p w:rsidR="003D0333" w:rsidRDefault="003D0333" w:rsidP="00D376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Дата                                                Подпись                                                                 Ф.И.О. </w:t>
      </w:r>
    </w:p>
    <w:p w:rsidR="003D0333" w:rsidRDefault="003D0333" w:rsidP="00D376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3D0333" w:rsidRDefault="003D0333" w:rsidP="00D376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3D0333" w:rsidRDefault="003D0333" w:rsidP="00D376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3D0333" w:rsidRDefault="003D0333" w:rsidP="00D376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3D0333" w:rsidRDefault="003D0333" w:rsidP="00D376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3D0333" w:rsidRDefault="003D0333" w:rsidP="00D376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3D0333" w:rsidRDefault="003D0333" w:rsidP="00D376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3D0333" w:rsidRDefault="003D0333" w:rsidP="00D376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3D0333" w:rsidRDefault="003D0333" w:rsidP="003A17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3D0333" w:rsidRDefault="003D0333" w:rsidP="003D297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Заведующему МБДОУ МО г. Краснодар </w:t>
      </w:r>
    </w:p>
    <w:p w:rsidR="003D0333" w:rsidRDefault="003D0333" w:rsidP="003D297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«Детский сад № 57»                                                                                    Д.М. Плохой</w:t>
      </w:r>
    </w:p>
    <w:p w:rsidR="003D0333" w:rsidRDefault="003D0333" w:rsidP="003D29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3D0333" w:rsidRDefault="003D0333" w:rsidP="003D297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 __________________________________________</w:t>
      </w:r>
    </w:p>
    <w:p w:rsidR="003D0333" w:rsidRDefault="003D0333" w:rsidP="003D297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Ф.и.о. полностью</w:t>
      </w:r>
    </w:p>
    <w:p w:rsidR="003D0333" w:rsidRDefault="003D0333" w:rsidP="003D297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Проживающего (ей) по адресу: _______________</w:t>
      </w:r>
    </w:p>
    <w:p w:rsidR="003D0333" w:rsidRDefault="003D0333" w:rsidP="003D297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:rsidR="003D0333" w:rsidRDefault="003D0333" w:rsidP="003D297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:rsidR="003D0333" w:rsidRDefault="003D0333" w:rsidP="003D297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адрес полностью</w:t>
      </w:r>
    </w:p>
    <w:p w:rsidR="003D0333" w:rsidRDefault="003D0333" w:rsidP="003D297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3D0333" w:rsidRDefault="003D0333" w:rsidP="003D297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телефоны: ________________________________</w:t>
      </w:r>
    </w:p>
    <w:p w:rsidR="003D0333" w:rsidRDefault="003D0333" w:rsidP="003D297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:rsidR="003D0333" w:rsidRDefault="003D0333" w:rsidP="003D297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паспорт _______________ № _________________</w:t>
      </w:r>
    </w:p>
    <w:p w:rsidR="003D0333" w:rsidRDefault="003D0333" w:rsidP="003D297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выдан ____________________________________</w:t>
      </w:r>
    </w:p>
    <w:p w:rsidR="003D0333" w:rsidRDefault="003D0333" w:rsidP="003D297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:rsidR="003D0333" w:rsidRDefault="003D0333" w:rsidP="003D297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:rsidR="003D0333" w:rsidRDefault="003D0333" w:rsidP="003D297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дата выдачи</w:t>
      </w:r>
    </w:p>
    <w:p w:rsidR="003D0333" w:rsidRDefault="003D0333" w:rsidP="003D29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3D0333" w:rsidRDefault="003D0333" w:rsidP="00946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3D0333" w:rsidRDefault="003D0333" w:rsidP="00946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ЗАЯВЛЕНИЕ</w:t>
      </w:r>
    </w:p>
    <w:p w:rsidR="003D0333" w:rsidRDefault="003D0333" w:rsidP="00946B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</w:t>
      </w:r>
    </w:p>
    <w:p w:rsidR="003D0333" w:rsidRDefault="003D0333" w:rsidP="00946B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</w:t>
      </w:r>
    </w:p>
    <w:p w:rsidR="003D0333" w:rsidRDefault="003D0333" w:rsidP="00946B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</w:t>
      </w:r>
      <w:r w:rsidRPr="00FB03DD">
        <w:rPr>
          <w:rFonts w:ascii="Times New Roman CYR" w:hAnsi="Times New Roman CYR" w:cs="Times New Roman CYR"/>
          <w:sz w:val="28"/>
          <w:szCs w:val="28"/>
        </w:rPr>
        <w:t xml:space="preserve">Прошу </w:t>
      </w:r>
      <w:r>
        <w:rPr>
          <w:rFonts w:ascii="Times New Roman CYR" w:hAnsi="Times New Roman CYR" w:cs="Times New Roman CYR"/>
          <w:sz w:val="28"/>
          <w:szCs w:val="28"/>
        </w:rPr>
        <w:t xml:space="preserve">произвести возврат по родительской оплате  за  присмотр и уход за детьми </w:t>
      </w:r>
      <w:r w:rsidRPr="00FB03DD">
        <w:rPr>
          <w:rFonts w:ascii="Times New Roman CYR" w:hAnsi="Times New Roman CYR" w:cs="Times New Roman CYR"/>
          <w:sz w:val="28"/>
          <w:szCs w:val="28"/>
        </w:rPr>
        <w:t>выбывш</w:t>
      </w:r>
      <w:r>
        <w:rPr>
          <w:rFonts w:ascii="Times New Roman CYR" w:hAnsi="Times New Roman CYR" w:cs="Times New Roman CYR"/>
          <w:sz w:val="28"/>
          <w:szCs w:val="28"/>
        </w:rPr>
        <w:t>ими</w:t>
      </w:r>
      <w:r w:rsidRPr="00FB03DD">
        <w:rPr>
          <w:rFonts w:ascii="Times New Roman CYR" w:hAnsi="Times New Roman CYR" w:cs="Times New Roman CYR"/>
          <w:sz w:val="28"/>
          <w:szCs w:val="28"/>
        </w:rPr>
        <w:t xml:space="preserve"> в муниципальном бюджетном образовательном учреждении муниципального образования город Краснодар  «Детский сад № 57»</w:t>
      </w:r>
      <w:r>
        <w:rPr>
          <w:rFonts w:ascii="Times New Roman CYR" w:hAnsi="Times New Roman CYR" w:cs="Times New Roman CYR"/>
          <w:sz w:val="24"/>
          <w:szCs w:val="24"/>
        </w:rPr>
        <w:t xml:space="preserve"> _____________________________________________________________________________;</w:t>
      </w:r>
    </w:p>
    <w:p w:rsidR="003D0333" w:rsidRDefault="003D0333" w:rsidP="00946B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</w:t>
      </w:r>
      <w:r w:rsidRPr="00EB2547">
        <w:rPr>
          <w:rFonts w:ascii="Times New Roman CYR" w:hAnsi="Times New Roman CYR" w:cs="Times New Roman CYR"/>
        </w:rPr>
        <w:t>(Ф.И.О. ребенка, дата рождения</w:t>
      </w:r>
      <w:r>
        <w:rPr>
          <w:rFonts w:ascii="Times New Roman CYR" w:hAnsi="Times New Roman CYR" w:cs="Times New Roman CYR"/>
        </w:rPr>
        <w:t>, сумма переплаты</w:t>
      </w:r>
      <w:r w:rsidRPr="00EB2547">
        <w:rPr>
          <w:rFonts w:ascii="Times New Roman CYR" w:hAnsi="Times New Roman CYR" w:cs="Times New Roman CYR"/>
        </w:rPr>
        <w:t>)</w:t>
      </w:r>
    </w:p>
    <w:p w:rsidR="003D0333" w:rsidRDefault="003D0333" w:rsidP="00946B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_____________________________________________________________________________;</w:t>
      </w:r>
    </w:p>
    <w:p w:rsidR="003D0333" w:rsidRDefault="003D0333" w:rsidP="00946B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</w:t>
      </w:r>
      <w:r w:rsidRPr="00EB2547">
        <w:rPr>
          <w:rFonts w:ascii="Times New Roman CYR" w:hAnsi="Times New Roman CYR" w:cs="Times New Roman CYR"/>
        </w:rPr>
        <w:t>(Ф.И.О. ребенка, дата рождения</w:t>
      </w:r>
      <w:r>
        <w:rPr>
          <w:rFonts w:ascii="Times New Roman CYR" w:hAnsi="Times New Roman CYR" w:cs="Times New Roman CYR"/>
        </w:rPr>
        <w:t>, сумма переплаты</w:t>
      </w:r>
      <w:r w:rsidRPr="00EB2547">
        <w:rPr>
          <w:rFonts w:ascii="Times New Roman CYR" w:hAnsi="Times New Roman CYR" w:cs="Times New Roman CYR"/>
        </w:rPr>
        <w:t>)</w:t>
      </w:r>
    </w:p>
    <w:p w:rsidR="003D0333" w:rsidRDefault="003D0333" w:rsidP="00946B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_____________________________________________________________________________;</w:t>
      </w:r>
    </w:p>
    <w:p w:rsidR="003D0333" w:rsidRDefault="003D0333" w:rsidP="00946B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</w:t>
      </w:r>
      <w:r w:rsidRPr="00EB2547">
        <w:rPr>
          <w:rFonts w:ascii="Times New Roman CYR" w:hAnsi="Times New Roman CYR" w:cs="Times New Roman CYR"/>
        </w:rPr>
        <w:t>(Ф.И.О. ребенка, дата рождения</w:t>
      </w:r>
      <w:r>
        <w:rPr>
          <w:rFonts w:ascii="Times New Roman CYR" w:hAnsi="Times New Roman CYR" w:cs="Times New Roman CYR"/>
        </w:rPr>
        <w:t>, сумма переплаты</w:t>
      </w:r>
      <w:r w:rsidRPr="00EB2547">
        <w:rPr>
          <w:rFonts w:ascii="Times New Roman CYR" w:hAnsi="Times New Roman CYR" w:cs="Times New Roman CYR"/>
        </w:rPr>
        <w:t>)</w:t>
      </w:r>
    </w:p>
    <w:p w:rsidR="003D0333" w:rsidRDefault="003D0333" w:rsidP="00946B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3D0333" w:rsidRPr="00FB03DD" w:rsidRDefault="003D0333" w:rsidP="00946B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Выбывшие из группы ____________________ с «___» ____________202__ г.</w:t>
      </w:r>
    </w:p>
    <w:p w:rsidR="003D0333" w:rsidRPr="00EB2547" w:rsidRDefault="003D0333" w:rsidP="00946B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3D0333" w:rsidRDefault="003D0333" w:rsidP="00B75F7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перечислить указанные средства на мой расчетный счет </w:t>
      </w:r>
      <w:r>
        <w:rPr>
          <w:rFonts w:ascii="Times New Roman CYR" w:hAnsi="Times New Roman CYR" w:cs="Times New Roman CYR"/>
          <w:sz w:val="24"/>
          <w:szCs w:val="24"/>
        </w:rPr>
        <w:t xml:space="preserve">_________________________________ </w:t>
      </w:r>
      <w:r>
        <w:rPr>
          <w:rFonts w:ascii="Times New Roman CYR" w:hAnsi="Times New Roman CYR" w:cs="Times New Roman CYR"/>
          <w:sz w:val="28"/>
          <w:szCs w:val="28"/>
        </w:rPr>
        <w:t xml:space="preserve">____________________________________ </w:t>
      </w:r>
      <w:r w:rsidRPr="00B5613A">
        <w:rPr>
          <w:rFonts w:ascii="Times New Roman CYR" w:hAnsi="Times New Roman CYR" w:cs="Times New Roman CYR"/>
          <w:sz w:val="28"/>
          <w:szCs w:val="28"/>
          <w:vertAlign w:val="superscript"/>
        </w:rPr>
        <w:t>(номер лицевого счета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)                                                         (наименование банка)</w:t>
      </w:r>
    </w:p>
    <w:p w:rsidR="003D0333" w:rsidRPr="00B5613A" w:rsidRDefault="003D0333" w:rsidP="00B75F7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 отделение Банка  __________________</w:t>
      </w:r>
      <w:r w:rsidRPr="00B5613A">
        <w:rPr>
          <w:rFonts w:ascii="Times New Roman CYR" w:hAnsi="Times New Roman CYR" w:cs="Times New Roman CYR"/>
          <w:sz w:val="28"/>
          <w:szCs w:val="28"/>
        </w:rPr>
        <w:t xml:space="preserve">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</w:t>
      </w:r>
      <w:r w:rsidRPr="00B5613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</w:t>
      </w:r>
    </w:p>
    <w:p w:rsidR="003D0333" w:rsidRDefault="003D0333" w:rsidP="00B75F7B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</w:t>
      </w:r>
      <w:r w:rsidRPr="00B5613A">
        <w:rPr>
          <w:rFonts w:ascii="Times New Roman CYR" w:hAnsi="Times New Roman CYR" w:cs="Times New Roman CYR"/>
          <w:sz w:val="28"/>
          <w:szCs w:val="28"/>
          <w:vertAlign w:val="superscript"/>
        </w:rPr>
        <w:t>(БИК Банка)</w:t>
      </w:r>
    </w:p>
    <w:p w:rsidR="003D0333" w:rsidRDefault="003D0333" w:rsidP="00946B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</w:t>
      </w:r>
    </w:p>
    <w:p w:rsidR="003D0333" w:rsidRDefault="003D0333" w:rsidP="00B75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Выписку реквизитов из лицевого счета вкладчика  Банка (копию сберегательной книжки) и паспорта прилагаю.</w:t>
      </w:r>
    </w:p>
    <w:p w:rsidR="003D0333" w:rsidRDefault="003D0333" w:rsidP="005505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D0333" w:rsidRDefault="003D0333" w:rsidP="00946B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D0333" w:rsidRDefault="003D0333" w:rsidP="00946B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3D0333" w:rsidRDefault="003D0333" w:rsidP="000169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3D0333" w:rsidRDefault="003D0333" w:rsidP="00946B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                       __________________________        ___________________________</w:t>
      </w:r>
    </w:p>
    <w:p w:rsidR="003D0333" w:rsidRDefault="003D0333" w:rsidP="00946B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Дата                                                Подпись                                                                 </w:t>
      </w:r>
    </w:p>
    <w:p w:rsidR="003D0333" w:rsidRDefault="003D0333" w:rsidP="000169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3D0333" w:rsidSect="00F83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61A5A"/>
    <w:multiLevelType w:val="hybridMultilevel"/>
    <w:tmpl w:val="378660C4"/>
    <w:lvl w:ilvl="0" w:tplc="7F7087C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68F4"/>
    <w:rsid w:val="0001693F"/>
    <w:rsid w:val="00125024"/>
    <w:rsid w:val="00346F99"/>
    <w:rsid w:val="00373C3D"/>
    <w:rsid w:val="003A170E"/>
    <w:rsid w:val="003D0333"/>
    <w:rsid w:val="003D297A"/>
    <w:rsid w:val="005378AA"/>
    <w:rsid w:val="0055051F"/>
    <w:rsid w:val="00593412"/>
    <w:rsid w:val="00946BD4"/>
    <w:rsid w:val="009C5E1B"/>
    <w:rsid w:val="00A12A79"/>
    <w:rsid w:val="00A9306C"/>
    <w:rsid w:val="00B32CF7"/>
    <w:rsid w:val="00B5613A"/>
    <w:rsid w:val="00B75F7B"/>
    <w:rsid w:val="00BA0935"/>
    <w:rsid w:val="00C70E3C"/>
    <w:rsid w:val="00D168F4"/>
    <w:rsid w:val="00D3766D"/>
    <w:rsid w:val="00D870C9"/>
    <w:rsid w:val="00DD55A5"/>
    <w:rsid w:val="00E64483"/>
    <w:rsid w:val="00EB2547"/>
    <w:rsid w:val="00EF2703"/>
    <w:rsid w:val="00EF5D41"/>
    <w:rsid w:val="00F2013E"/>
    <w:rsid w:val="00F21AE7"/>
    <w:rsid w:val="00F279C9"/>
    <w:rsid w:val="00F83340"/>
    <w:rsid w:val="00FB0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66D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64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448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85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173</TotalTime>
  <Pages>3</Pages>
  <Words>928</Words>
  <Characters>5296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Владислав</cp:lastModifiedBy>
  <cp:revision>28</cp:revision>
  <cp:lastPrinted>2023-10-17T11:05:00Z</cp:lastPrinted>
  <dcterms:created xsi:type="dcterms:W3CDTF">2013-07-12T11:28:00Z</dcterms:created>
  <dcterms:modified xsi:type="dcterms:W3CDTF">2024-10-02T16:39:00Z</dcterms:modified>
</cp:coreProperties>
</file>